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36" w:rsidRDefault="00974B36" w:rsidP="001101CE">
      <w:pPr>
        <w:spacing w:after="0" w:line="240" w:lineRule="auto"/>
        <w:jc w:val="center"/>
        <w:rPr>
          <w:rFonts w:ascii="Times New Roman" w:hAnsi="Times New Roman"/>
          <w:b/>
          <w:bCs/>
          <w:color w:val="227ACB"/>
          <w:sz w:val="28"/>
          <w:szCs w:val="28"/>
        </w:rPr>
      </w:pPr>
      <w:r>
        <w:rPr>
          <w:rFonts w:ascii="Times New Roman" w:hAnsi="Times New Roman"/>
          <w:b/>
          <w:bCs/>
          <w:color w:val="227ACB"/>
          <w:sz w:val="28"/>
          <w:szCs w:val="28"/>
        </w:rPr>
        <w:t xml:space="preserve"> </w:t>
      </w:r>
    </w:p>
    <w:p w:rsidR="00974B36" w:rsidRPr="008F79AD" w:rsidRDefault="00974B36" w:rsidP="001101CE">
      <w:pPr>
        <w:spacing w:after="0" w:line="240" w:lineRule="auto"/>
        <w:jc w:val="center"/>
        <w:rPr>
          <w:rStyle w:val="Emphasis"/>
          <w:rFonts w:ascii="Times New Roman" w:hAnsi="Times New Roman"/>
          <w:b/>
          <w:bCs/>
          <w:i w:val="0"/>
          <w:iCs w:val="0"/>
          <w:color w:val="227ACB"/>
          <w:sz w:val="28"/>
          <w:szCs w:val="28"/>
        </w:rPr>
      </w:pPr>
      <w:r w:rsidRPr="008F79AD">
        <w:rPr>
          <w:rFonts w:ascii="Times New Roman" w:hAnsi="Times New Roman"/>
          <w:b/>
          <w:bCs/>
          <w:color w:val="227ACB"/>
          <w:sz w:val="28"/>
          <w:szCs w:val="28"/>
        </w:rPr>
        <w:t>Polityka Jakości</w:t>
      </w:r>
      <w:r>
        <w:rPr>
          <w:rFonts w:ascii="Times New Roman" w:hAnsi="Times New Roman"/>
          <w:b/>
          <w:bCs/>
          <w:color w:val="227ACB"/>
          <w:sz w:val="28"/>
          <w:szCs w:val="28"/>
        </w:rPr>
        <w:t xml:space="preserve"> Samodzielnego Publicznego Zakładu Opieki Zdrowotnej </w:t>
      </w:r>
    </w:p>
    <w:p w:rsidR="00974B36" w:rsidRPr="008F79AD" w:rsidRDefault="00974B36" w:rsidP="001101CE">
      <w:pPr>
        <w:spacing w:after="0" w:line="240" w:lineRule="auto"/>
        <w:jc w:val="center"/>
        <w:rPr>
          <w:rStyle w:val="Emphasis"/>
          <w:rFonts w:ascii="Times New Roman" w:hAnsi="Times New Roman"/>
          <w:b/>
          <w:bCs/>
          <w:i w:val="0"/>
          <w:iCs w:val="0"/>
          <w:color w:val="227ACB"/>
          <w:sz w:val="28"/>
          <w:szCs w:val="28"/>
        </w:rPr>
      </w:pPr>
      <w:r w:rsidRPr="008F79AD">
        <w:rPr>
          <w:rStyle w:val="Emphasis"/>
          <w:rFonts w:ascii="Times New Roman" w:hAnsi="Times New Roman"/>
          <w:b/>
          <w:bCs/>
          <w:i w:val="0"/>
          <w:iCs w:val="0"/>
          <w:color w:val="227ACB"/>
          <w:sz w:val="28"/>
          <w:szCs w:val="28"/>
        </w:rPr>
        <w:t>w Imielnie</w:t>
      </w:r>
    </w:p>
    <w:p w:rsidR="00974B36" w:rsidRPr="001101CE" w:rsidRDefault="00974B36" w:rsidP="001101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4B36" w:rsidRPr="001101CE" w:rsidRDefault="00974B36" w:rsidP="00695512">
      <w:pPr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 xml:space="preserve"> </w:t>
      </w:r>
      <w:r w:rsidRPr="001101CE">
        <w:rPr>
          <w:rFonts w:ascii="Times New Roman" w:hAnsi="Times New Roman"/>
          <w:sz w:val="28"/>
          <w:szCs w:val="28"/>
        </w:rPr>
        <w:tab/>
      </w:r>
      <w:r w:rsidRPr="001101CE"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Podstawowym zadaniem </w:t>
      </w:r>
      <w:r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Samodzielnego Publicznego Zakładu Opieki Zdrowotnej w Imielnie </w:t>
      </w:r>
      <w:r w:rsidRPr="001101CE">
        <w:rPr>
          <w:rStyle w:val="Emphasis"/>
          <w:rFonts w:ascii="Times New Roman" w:hAnsi="Times New Roman"/>
          <w:i w:val="0"/>
          <w:iCs w:val="0"/>
          <w:sz w:val="28"/>
          <w:szCs w:val="28"/>
        </w:rPr>
        <w:t>jest objęcie kompleksową specjalistyczną opieką medyczną wszystkich mieszkańców, jak również pacjentów zgłaszających się do naszej przychodni, a wymagających opieki medycznej pacjentów spoza naszej gminy.</w:t>
      </w:r>
    </w:p>
    <w:p w:rsidR="00974B36" w:rsidRPr="001101CE" w:rsidRDefault="00974B36" w:rsidP="00810EFA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>Naszym celem jest osiągnięcie świadczenia usług w sposób profesjonalny i ukierunkowany na pacjenta:</w:t>
      </w:r>
    </w:p>
    <w:p w:rsidR="00974B36" w:rsidRPr="001101CE" w:rsidRDefault="00974B36" w:rsidP="00810E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>Dążymy do zapewnienia profesjonalnej opieki medycznej oraz najwyższej jakości realizowanych świadczeń dla naszych pacjentów.</w:t>
      </w:r>
    </w:p>
    <w:p w:rsidR="00974B36" w:rsidRPr="001101CE" w:rsidRDefault="00974B36" w:rsidP="00810E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>Zapewniamy naszym pacjentom kompleksową opiekę medyczną.</w:t>
      </w:r>
    </w:p>
    <w:p w:rsidR="00974B36" w:rsidRPr="001101CE" w:rsidRDefault="00974B36" w:rsidP="00810E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>Zatrudniamy w naszej firmie personel medyczny o wysokich kwalifikacjach zawodowych.</w:t>
      </w:r>
    </w:p>
    <w:p w:rsidR="00974B36" w:rsidRPr="001101CE" w:rsidRDefault="00974B36" w:rsidP="00810E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>Dążymy do stałego podnoszenia kwalifikacji zawodowych oraz kompetencji naszego personelu.</w:t>
      </w:r>
    </w:p>
    <w:p w:rsidR="00974B36" w:rsidRPr="001101CE" w:rsidRDefault="00974B36" w:rsidP="00810E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>Staramy się monitorować poziom satysfakcji naszych pacjentów.</w:t>
      </w:r>
    </w:p>
    <w:p w:rsidR="00974B36" w:rsidRPr="001101CE" w:rsidRDefault="00974B36" w:rsidP="00810E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>Staramy się o przyjazną atmosferę na każdym etapie realizacji usługi medycznej.</w:t>
      </w:r>
    </w:p>
    <w:p w:rsidR="00974B36" w:rsidRDefault="00974B36" w:rsidP="00810E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>Dążymy do ciągłego doskonalenia Wewnętrznego Systemu Zarządzania Jakością i Bezpieczeństwem.</w:t>
      </w:r>
    </w:p>
    <w:p w:rsidR="00974B36" w:rsidRPr="001101CE" w:rsidRDefault="00974B36" w:rsidP="00810EFA">
      <w:pPr>
        <w:pStyle w:val="ListParagraph"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4B36" w:rsidRPr="001101CE" w:rsidRDefault="00974B36" w:rsidP="00A97756">
      <w:pPr>
        <w:ind w:firstLine="708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1101CE"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 Kierownictwo </w:t>
      </w:r>
      <w:r>
        <w:rPr>
          <w:rStyle w:val="Emphasis"/>
          <w:rFonts w:ascii="Times New Roman" w:hAnsi="Times New Roman"/>
          <w:i w:val="0"/>
          <w:iCs w:val="0"/>
          <w:sz w:val="28"/>
          <w:szCs w:val="28"/>
        </w:rPr>
        <w:t>Samodzielnego Publicznego Zakładu Opieki Zdrowotnej w Imielnie</w:t>
      </w:r>
      <w:r w:rsidRPr="001101CE"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 jest w pełni świadome tego faktu, dlatego ciągle doskonalimy nasze metody zarządzania tak, aby zapewnić najwyższy komfort pracy pracownikom oraz w pełni świadczyć profesjonalną obsługę naszym Pacjentom.</w:t>
      </w:r>
    </w:p>
    <w:p w:rsidR="00974B36" w:rsidRPr="00641B9B" w:rsidRDefault="00974B36" w:rsidP="007A39E2">
      <w:pPr>
        <w:ind w:firstLine="708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1101CE">
        <w:rPr>
          <w:rFonts w:ascii="Times New Roman" w:hAnsi="Times New Roman"/>
          <w:sz w:val="28"/>
          <w:szCs w:val="28"/>
        </w:rPr>
        <w:t xml:space="preserve">Kierownictwo </w:t>
      </w:r>
      <w:r>
        <w:rPr>
          <w:rStyle w:val="Emphasis"/>
          <w:rFonts w:ascii="Times New Roman" w:hAnsi="Times New Roman"/>
          <w:i w:val="0"/>
          <w:iCs w:val="0"/>
          <w:sz w:val="28"/>
          <w:szCs w:val="28"/>
        </w:rPr>
        <w:t>Samodzielnego Publicznego Zakładu Opieki Zdrowotnej w Imielnie</w:t>
      </w:r>
      <w:r w:rsidRPr="001101CE">
        <w:rPr>
          <w:rFonts w:ascii="Times New Roman" w:hAnsi="Times New Roman"/>
          <w:sz w:val="28"/>
          <w:szCs w:val="28"/>
        </w:rPr>
        <w:t xml:space="preserve"> zobowiązuje się do spełnienia wymagań i ciągłego doskonalenia skuteczności wdrożonego </w:t>
      </w:r>
      <w:r w:rsidRPr="001101CE">
        <w:rPr>
          <w:rStyle w:val="Emphasis"/>
          <w:rFonts w:ascii="Times New Roman" w:hAnsi="Times New Roman"/>
          <w:i w:val="0"/>
          <w:iCs w:val="0"/>
          <w:sz w:val="28"/>
          <w:szCs w:val="28"/>
        </w:rPr>
        <w:t>wewnętrznego systemu zarządzania jakością i bezpieczeństwem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1101CE">
        <w:rPr>
          <w:rStyle w:val="Emphasis"/>
          <w:rFonts w:ascii="Times New Roman" w:hAnsi="Times New Roman"/>
          <w:i w:val="0"/>
          <w:iCs w:val="0"/>
          <w:sz w:val="28"/>
          <w:szCs w:val="28"/>
        </w:rPr>
        <w:t>oraz raportowania zdarzeń niepożądany</w:t>
      </w:r>
      <w:r w:rsidRPr="00641B9B">
        <w:rPr>
          <w:rStyle w:val="Emphasis"/>
          <w:rFonts w:cs="Arabic Typesetting"/>
          <w:i w:val="0"/>
          <w:iCs w:val="0"/>
          <w:sz w:val="28"/>
          <w:szCs w:val="28"/>
        </w:rPr>
        <w:t>ch</w:t>
      </w:r>
      <w:r w:rsidRPr="00641B9B">
        <w:rPr>
          <w:rStyle w:val="Emphasis"/>
          <w:rFonts w:ascii="Times New Roman" w:hAnsi="Times New Roman"/>
          <w:i w:val="0"/>
          <w:iCs w:val="0"/>
          <w:sz w:val="28"/>
          <w:szCs w:val="28"/>
        </w:rPr>
        <w:t>.</w:t>
      </w:r>
    </w:p>
    <w:p w:rsidR="00974B36" w:rsidRPr="001101CE" w:rsidRDefault="00974B36" w:rsidP="00A97756">
      <w:pPr>
        <w:ind w:firstLine="708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</w:p>
    <w:p w:rsidR="00974B36" w:rsidRPr="00641B9B" w:rsidRDefault="00974B36" w:rsidP="00A97756">
      <w:pPr>
        <w:ind w:firstLine="708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1101CE"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1101CE">
        <w:rPr>
          <w:rStyle w:val="Emphasis"/>
          <w:rFonts w:ascii="Times New Roman" w:hAnsi="Times New Roman"/>
          <w:i w:val="0"/>
          <w:iCs w:val="0"/>
          <w:sz w:val="28"/>
          <w:szCs w:val="28"/>
        </w:rPr>
        <w:tab/>
      </w:r>
    </w:p>
    <w:sectPr w:rsidR="00974B36" w:rsidRPr="00641B9B" w:rsidSect="00B1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B77"/>
    <w:multiLevelType w:val="hybridMultilevel"/>
    <w:tmpl w:val="FAA8B07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F414EE"/>
    <w:multiLevelType w:val="hybridMultilevel"/>
    <w:tmpl w:val="81308FA4"/>
    <w:lvl w:ilvl="0" w:tplc="AFA4C2BE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756"/>
    <w:rsid w:val="00015A7F"/>
    <w:rsid w:val="001101CE"/>
    <w:rsid w:val="0011717B"/>
    <w:rsid w:val="00297F37"/>
    <w:rsid w:val="003071D0"/>
    <w:rsid w:val="0032096A"/>
    <w:rsid w:val="00332E44"/>
    <w:rsid w:val="00344B8A"/>
    <w:rsid w:val="0038739D"/>
    <w:rsid w:val="003A6184"/>
    <w:rsid w:val="003D59E0"/>
    <w:rsid w:val="00400EF5"/>
    <w:rsid w:val="004E2B34"/>
    <w:rsid w:val="005374DB"/>
    <w:rsid w:val="005A1C46"/>
    <w:rsid w:val="005A7543"/>
    <w:rsid w:val="005C6467"/>
    <w:rsid w:val="00641B9B"/>
    <w:rsid w:val="00651BE2"/>
    <w:rsid w:val="00693E01"/>
    <w:rsid w:val="00695512"/>
    <w:rsid w:val="0075312E"/>
    <w:rsid w:val="007608A5"/>
    <w:rsid w:val="00783230"/>
    <w:rsid w:val="007A39E2"/>
    <w:rsid w:val="007C51A2"/>
    <w:rsid w:val="00810EFA"/>
    <w:rsid w:val="00811F32"/>
    <w:rsid w:val="00855F77"/>
    <w:rsid w:val="00857D5B"/>
    <w:rsid w:val="008F79AD"/>
    <w:rsid w:val="00901B1A"/>
    <w:rsid w:val="00917DFB"/>
    <w:rsid w:val="00974B36"/>
    <w:rsid w:val="00A14CF8"/>
    <w:rsid w:val="00A66D1D"/>
    <w:rsid w:val="00A97756"/>
    <w:rsid w:val="00AC7D97"/>
    <w:rsid w:val="00AF53BD"/>
    <w:rsid w:val="00B12F0D"/>
    <w:rsid w:val="00B22B76"/>
    <w:rsid w:val="00C86ACB"/>
    <w:rsid w:val="00D06E2E"/>
    <w:rsid w:val="00D41058"/>
    <w:rsid w:val="00DC4371"/>
    <w:rsid w:val="00E72231"/>
    <w:rsid w:val="00FE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7756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5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5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775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775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775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775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775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775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775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56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7756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775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775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97756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9775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97756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9775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9775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A9775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97756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9775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775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A9775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A97756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A97756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A97756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775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7756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A97756"/>
    <w:rPr>
      <w:rFonts w:cs="Times New Roman"/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semiHidden/>
    <w:rsid w:val="00A9775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l-PL"/>
    </w:rPr>
  </w:style>
  <w:style w:type="character" w:styleId="Emphasis">
    <w:name w:val="Emphasis"/>
    <w:basedOn w:val="DefaultParagraphFont"/>
    <w:uiPriority w:val="99"/>
    <w:qFormat/>
    <w:rsid w:val="00A9775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230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Dworak</dc:creator>
  <cp:keywords/>
  <dc:description/>
  <cp:lastModifiedBy>GOZ</cp:lastModifiedBy>
  <cp:revision>2</cp:revision>
  <cp:lastPrinted>2024-08-23T07:58:00Z</cp:lastPrinted>
  <dcterms:created xsi:type="dcterms:W3CDTF">2024-08-29T11:36:00Z</dcterms:created>
  <dcterms:modified xsi:type="dcterms:W3CDTF">2024-08-29T11:36:00Z</dcterms:modified>
</cp:coreProperties>
</file>