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6E" w:rsidRPr="00A97862" w:rsidRDefault="0063516E" w:rsidP="00CB290B">
      <w:pPr>
        <w:jc w:val="center"/>
        <w:rPr>
          <w:rStyle w:val="Emphasis"/>
          <w:rFonts w:ascii="Times New Roman" w:hAnsi="Times New Roman"/>
          <w:b/>
          <w:bCs/>
          <w:i w:val="0"/>
          <w:iCs w:val="0"/>
          <w:color w:val="004E9A"/>
          <w:sz w:val="28"/>
          <w:szCs w:val="28"/>
        </w:rPr>
      </w:pPr>
      <w:r w:rsidRPr="00A97862">
        <w:rPr>
          <w:rFonts w:ascii="Times New Roman" w:hAnsi="Times New Roman"/>
          <w:b/>
          <w:bCs/>
          <w:color w:val="004E9A"/>
          <w:sz w:val="28"/>
          <w:szCs w:val="28"/>
        </w:rPr>
        <w:t>Wewnętrzny system zarządzania jakością i bezpieczeństwem</w:t>
      </w:r>
      <w:r w:rsidRPr="00CD1EB7">
        <w:rPr>
          <w:rFonts w:ascii="Times New Roman" w:hAnsi="Times New Roman"/>
          <w:b/>
          <w:bCs/>
          <w:color w:val="004E9A"/>
          <w:sz w:val="28"/>
          <w:szCs w:val="28"/>
        </w:rPr>
        <w:t xml:space="preserve"> </w:t>
      </w:r>
      <w:r w:rsidRPr="00A97862">
        <w:rPr>
          <w:rFonts w:ascii="Times New Roman" w:hAnsi="Times New Roman"/>
          <w:b/>
          <w:bCs/>
          <w:color w:val="004E9A"/>
          <w:sz w:val="28"/>
          <w:szCs w:val="28"/>
        </w:rPr>
        <w:t>w Samodzielnym Publicznym Zakładzie Opieki Zdrowotnej w Imielnie</w:t>
      </w:r>
    </w:p>
    <w:p w:rsidR="0063516E" w:rsidRPr="00741D8F" w:rsidRDefault="0063516E" w:rsidP="00741D8F">
      <w:pPr>
        <w:jc w:val="both"/>
        <w:rPr>
          <w:rStyle w:val="Emphasis"/>
          <w:rFonts w:ascii="Times New Roman" w:hAnsi="Times New Roman"/>
          <w:i w:val="0"/>
          <w:iCs w:val="0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Pr="00741D8F">
        <w:rPr>
          <w:rStyle w:val="Emphasis"/>
          <w:rFonts w:ascii="Times New Roman" w:hAnsi="Times New Roman"/>
          <w:i w:val="0"/>
          <w:iCs w:val="0"/>
          <w:sz w:val="23"/>
          <w:szCs w:val="23"/>
        </w:rPr>
        <w:t xml:space="preserve"> Naszą ambicją jest stworzenie wizerunku przychodni świadczącej usługi medyczne na najwyższym poziomie. Zobowiązujemy się do ciągłego DOSKONALENIA wdrożonego w naszej przychodni wewnętrznego systemu zarządzania jakością i bezpieczeństwem (WSZJIB) oraz raportowanie zdarzeń niepożądanych.</w:t>
      </w:r>
    </w:p>
    <w:p w:rsidR="0063516E" w:rsidRPr="00741D8F" w:rsidRDefault="0063516E" w:rsidP="00974882">
      <w:pPr>
        <w:spacing w:line="276" w:lineRule="auto"/>
        <w:ind w:firstLine="708"/>
        <w:jc w:val="both"/>
        <w:rPr>
          <w:rStyle w:val="Emphasis"/>
          <w:rFonts w:ascii="Times New Roman" w:hAnsi="Times New Roman"/>
          <w:i w:val="0"/>
          <w:iCs w:val="0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Głównym celem wdrożenia wewnętrznego systemu zarządzania jakością i bezpieczeństwem jest minimalizacja występowania zdarzeń niepożądanych. Działanie systemu skupia się na identyfikacji, monitorowaniu występowania zdarzeń oraz podejmowania działań je ograniczających.</w:t>
      </w:r>
    </w:p>
    <w:p w:rsidR="0063516E" w:rsidRPr="00741D8F" w:rsidRDefault="0063516E" w:rsidP="0097488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Samodzielny Publiczny Zakład Opieki Zdrowotnej w Imielnie zobowiązuje się zapewnić zasoby potrzebne do wdrażania oraz ciągłego usprawniania systemu jakości bezpieczeństwa pacjentów i personelu oraz zwiększania zadowolenia pacjenta z obsługi na wysokim poziomie jakościowym.</w:t>
      </w:r>
    </w:p>
    <w:p w:rsidR="0063516E" w:rsidRPr="00741D8F" w:rsidRDefault="0063516E" w:rsidP="0097488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63516E" w:rsidRPr="00741D8F" w:rsidRDefault="0063516E" w:rsidP="00CD1EB7">
      <w:pPr>
        <w:jc w:val="center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b/>
          <w:bCs/>
          <w:sz w:val="23"/>
          <w:szCs w:val="23"/>
        </w:rPr>
        <w:t>Samodzielny Zakład Publiczny Zakład Opieki Zdrowotnej w Imielnie w ramach wewnętrznego systemu</w:t>
      </w:r>
      <w:r w:rsidRPr="00741D8F">
        <w:rPr>
          <w:rFonts w:ascii="Times New Roman" w:hAnsi="Times New Roman"/>
          <w:sz w:val="23"/>
          <w:szCs w:val="23"/>
        </w:rPr>
        <w:t>:</w:t>
      </w:r>
    </w:p>
    <w:p w:rsidR="0063516E" w:rsidRPr="00741D8F" w:rsidRDefault="0063516E" w:rsidP="00CB290B">
      <w:pPr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wdraża rozwiązania służące identyfikacji ryzyka wystąpienia zdarzeń niepożądanych i zarządzaniu tym ryzykiem w ramach udzielanych świadczeń opieki zdrowotnej;</w:t>
      </w:r>
    </w:p>
    <w:p w:rsidR="0063516E" w:rsidRPr="00741D8F" w:rsidRDefault="0063516E" w:rsidP="00CB290B">
      <w:pPr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identyfikuje obszary priorytetowe dla poprawy jakości i bezpieczeństwa udzielanych świadczeń opieki zdrowotnej;</w:t>
      </w:r>
    </w:p>
    <w:p w:rsidR="0063516E" w:rsidRPr="00741D8F" w:rsidRDefault="0063516E" w:rsidP="00CB290B">
      <w:pPr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określa kryteria i metody potrzebne do zapewnienia skutecznego nadzoru nad jakością i bezpieczeństwem udzielanych świadczeń opieki zdrowotnej;</w:t>
      </w:r>
    </w:p>
    <w:p w:rsidR="0063516E" w:rsidRPr="00741D8F" w:rsidRDefault="0063516E" w:rsidP="00CB290B">
      <w:pPr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okresowo monitoruje i ocenia jakość i bezpieczeństwo udzielanych świadczeń opieki zdrowotnej;</w:t>
      </w:r>
    </w:p>
    <w:p w:rsidR="0063516E" w:rsidRPr="00741D8F" w:rsidRDefault="0063516E" w:rsidP="00CB290B">
      <w:pPr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monitoruje zdarzenia niepożądane;</w:t>
      </w:r>
    </w:p>
    <w:p w:rsidR="0063516E" w:rsidRPr="00741D8F" w:rsidRDefault="0063516E" w:rsidP="00CB290B">
      <w:pPr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zapewnia dostęp do szkolenia służącego uzyskaniu i podnoszeniu kompetencji personelu w zakresie jakości i bezpieczeństwa udzielanych świadczeń;</w:t>
      </w:r>
    </w:p>
    <w:p w:rsidR="0063516E" w:rsidRPr="00741D8F" w:rsidRDefault="0063516E" w:rsidP="00CB290B">
      <w:pPr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prowadzi badania opinii i doświadczeń pacjentów na podstawie ankiety, którą udostępnia swoim pacjentom.</w:t>
      </w:r>
    </w:p>
    <w:p w:rsidR="0063516E" w:rsidRPr="00741D8F" w:rsidRDefault="0063516E" w:rsidP="00741D8F">
      <w:pPr>
        <w:spacing w:line="240" w:lineRule="auto"/>
        <w:ind w:left="360" w:firstLine="348"/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b/>
          <w:bCs/>
          <w:sz w:val="23"/>
          <w:szCs w:val="23"/>
        </w:rPr>
        <w:t>W ramach wewnętrznego systemu zarządzania jakością i bezpieczeństwem, wdrożyliśmy następujące procedury</w:t>
      </w:r>
      <w:r w:rsidRPr="00741D8F">
        <w:rPr>
          <w:rFonts w:ascii="Times New Roman" w:hAnsi="Times New Roman"/>
          <w:sz w:val="23"/>
          <w:szCs w:val="23"/>
        </w:rPr>
        <w:t>:</w:t>
      </w:r>
    </w:p>
    <w:p w:rsidR="0063516E" w:rsidRPr="00741D8F" w:rsidRDefault="0063516E" w:rsidP="00741D8F">
      <w:pPr>
        <w:spacing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Procedura 01 - Nadzór nad dokumentami i zapisami;</w:t>
      </w:r>
    </w:p>
    <w:p w:rsidR="0063516E" w:rsidRPr="00741D8F" w:rsidRDefault="0063516E" w:rsidP="00741D8F">
      <w:pPr>
        <w:spacing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Procedura 02 – Nadzór nad zdarzeniami niepożądanymi;</w:t>
      </w:r>
    </w:p>
    <w:p w:rsidR="0063516E" w:rsidRPr="00741D8F" w:rsidRDefault="0063516E" w:rsidP="00741D8F">
      <w:pPr>
        <w:spacing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Procedura 03 – Nadzór nad działaniami korygującymi i zapobiegawczymi;</w:t>
      </w:r>
    </w:p>
    <w:p w:rsidR="0063516E" w:rsidRPr="00741D8F" w:rsidRDefault="0063516E" w:rsidP="00741D8F">
      <w:pPr>
        <w:spacing w:line="240" w:lineRule="auto"/>
        <w:ind w:left="360"/>
        <w:rPr>
          <w:rFonts w:ascii="Times New Roman" w:hAnsi="Times New Roman"/>
          <w:sz w:val="23"/>
          <w:szCs w:val="23"/>
        </w:rPr>
      </w:pPr>
      <w:r w:rsidRPr="00741D8F">
        <w:rPr>
          <w:rFonts w:ascii="Times New Roman" w:hAnsi="Times New Roman"/>
          <w:sz w:val="23"/>
          <w:szCs w:val="23"/>
        </w:rPr>
        <w:t>Procedura 04 – Nadzór nad szkoleniami pracowników;</w:t>
      </w:r>
    </w:p>
    <w:p w:rsidR="0063516E" w:rsidRPr="00CB290B" w:rsidRDefault="0063516E" w:rsidP="00741D8F">
      <w:pPr>
        <w:spacing w:line="240" w:lineRule="auto"/>
        <w:ind w:left="360"/>
        <w:jc w:val="both"/>
        <w:rPr>
          <w:rFonts w:ascii="Times New Roman" w:hAnsi="Times New Roman"/>
        </w:rPr>
      </w:pPr>
      <w:r w:rsidRPr="00741D8F">
        <w:rPr>
          <w:rFonts w:ascii="Times New Roman" w:hAnsi="Times New Roman"/>
          <w:sz w:val="23"/>
          <w:szCs w:val="23"/>
        </w:rPr>
        <w:t>Procedura 05 – Nadzór nad pozyskiwaniem opinii pacjentó</w:t>
      </w:r>
      <w:r w:rsidRPr="00741D8F">
        <w:rPr>
          <w:rStyle w:val="Emphasis"/>
          <w:rFonts w:ascii="Times New Roman" w:hAnsi="Times New Roman"/>
          <w:i w:val="0"/>
          <w:iCs w:val="0"/>
          <w:sz w:val="23"/>
          <w:szCs w:val="23"/>
        </w:rPr>
        <w:t>w</w:t>
      </w:r>
    </w:p>
    <w:sectPr w:rsidR="0063516E" w:rsidRPr="00CB290B" w:rsidSect="00CB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4A9B"/>
    <w:multiLevelType w:val="hybridMultilevel"/>
    <w:tmpl w:val="AC56DDA0"/>
    <w:lvl w:ilvl="0" w:tplc="E2A8E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09B6083"/>
    <w:multiLevelType w:val="multilevel"/>
    <w:tmpl w:val="8908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0B"/>
    <w:rsid w:val="00153602"/>
    <w:rsid w:val="00230352"/>
    <w:rsid w:val="00271425"/>
    <w:rsid w:val="002E7B87"/>
    <w:rsid w:val="00304178"/>
    <w:rsid w:val="00332E44"/>
    <w:rsid w:val="00344B8A"/>
    <w:rsid w:val="003763A3"/>
    <w:rsid w:val="003A6184"/>
    <w:rsid w:val="003F7DF4"/>
    <w:rsid w:val="0063516E"/>
    <w:rsid w:val="00651BE2"/>
    <w:rsid w:val="00741D8F"/>
    <w:rsid w:val="00883338"/>
    <w:rsid w:val="00901B1A"/>
    <w:rsid w:val="00974882"/>
    <w:rsid w:val="009D2238"/>
    <w:rsid w:val="00A05331"/>
    <w:rsid w:val="00A14CF8"/>
    <w:rsid w:val="00A72CB1"/>
    <w:rsid w:val="00A97862"/>
    <w:rsid w:val="00AC4F42"/>
    <w:rsid w:val="00AD2BF4"/>
    <w:rsid w:val="00B619D9"/>
    <w:rsid w:val="00C44E51"/>
    <w:rsid w:val="00C86ACB"/>
    <w:rsid w:val="00CB290B"/>
    <w:rsid w:val="00CD1EB7"/>
    <w:rsid w:val="00D0227C"/>
    <w:rsid w:val="00D256A6"/>
    <w:rsid w:val="00E06937"/>
    <w:rsid w:val="00E828DE"/>
    <w:rsid w:val="00EA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B290B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90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290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90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290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290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290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290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290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290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90B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290B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290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290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290B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290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290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290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290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CB290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B290B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0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0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B290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CB290B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CB290B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CB290B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290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B290B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CB290B"/>
    <w:rPr>
      <w:rFonts w:cs="Times New Roman"/>
      <w:b/>
      <w:bCs/>
      <w:smallCaps/>
      <w:color w:val="0F4761"/>
      <w:spacing w:val="5"/>
    </w:rPr>
  </w:style>
  <w:style w:type="character" w:styleId="Emphasis">
    <w:name w:val="Emphasis"/>
    <w:basedOn w:val="DefaultParagraphFont"/>
    <w:uiPriority w:val="99"/>
    <w:qFormat/>
    <w:rsid w:val="00CB290B"/>
    <w:rPr>
      <w:rFonts w:cs="Times New Roman"/>
      <w:i/>
      <w:iCs/>
    </w:rPr>
  </w:style>
  <w:style w:type="paragraph" w:styleId="NoSpacing">
    <w:name w:val="No Spacing"/>
    <w:uiPriority w:val="99"/>
    <w:qFormat/>
    <w:rsid w:val="00974882"/>
    <w:rPr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318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system zarządzania jakością i bezpieczeństwem w Samodzielnym Publicznym Zakładzie Opieki Zdrowotnej w Imielnie</dc:title>
  <dc:subject/>
  <dc:creator>Agnieszka Dworak</dc:creator>
  <cp:keywords/>
  <dc:description/>
  <cp:lastModifiedBy>GOZ</cp:lastModifiedBy>
  <cp:revision>2</cp:revision>
  <dcterms:created xsi:type="dcterms:W3CDTF">2024-08-29T11:56:00Z</dcterms:created>
  <dcterms:modified xsi:type="dcterms:W3CDTF">2024-08-29T11:56:00Z</dcterms:modified>
</cp:coreProperties>
</file>